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CE35F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bookmarkStart w:id="0" w:name="_GoBack"/>
      <w:bookmarkEnd w:id="0"/>
      <w:r w:rsidRPr="00771B0F">
        <w:rPr>
          <w:rFonts w:ascii="Arial" w:hAnsi="Arial"/>
          <w:i/>
          <w:noProof/>
        </w:rPr>
        <w:drawing>
          <wp:inline distT="0" distB="0" distL="0" distR="0" wp14:anchorId="7772981D" wp14:editId="02428820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9106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75F76107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E523F2F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244EA872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78A0E3FE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F578B85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6C905E15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797633A0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46A785D3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23C5BD81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403CD2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E1984C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99C7AB1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31BC567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B709F83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0AA44D0C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5C2C716A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007E838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6477B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B51C3B5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4ACDC5E1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532D1B62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048065DB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4CD04193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6C707506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146521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1C8911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367279BE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60B540F8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8A46DB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67CD1473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41967843" w14:textId="77777777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4907F2D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766BBD35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1E468E9F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DA20B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224B8E2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5D591BD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D44DF1F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6306B79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4A97D82C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3E4CFA4F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2A2B78E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0C8EA7C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D89155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D4C2E24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3E92E0C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23C56FD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686013CC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E455A5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B6814A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8AF8BB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5C74F9B8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E9CF53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3679067E" w14:textId="77777777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5BFAE7BD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39920F1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64918AE0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3E899E99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0962AA6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BEEFEB1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AADA4B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294E7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576B74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628665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4CCABBD7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94F735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5DC6666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512F1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8895F8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EEE144D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E8D9334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8552B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67E1F4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F81DB0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3BD64DB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D2E4F2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2CA60B61" w14:textId="77777777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90F5E8D" w14:textId="77777777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5DAB510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04FE1CB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395EC5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9984C9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2BE791F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0396C4F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5FCE89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1272E2A9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5C6E3B05" w14:textId="77777777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0BDB0F8D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6DF05ACD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8D86EB9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621C799C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9723DAB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2EB4CDD2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2BCBDACE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6948BF2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75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9038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34BF27D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695D09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6D8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695C2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B1AC54F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A29C65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6C800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84D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BE1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43C77BBB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044E8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76FB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16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D4C5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21A10B1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28DA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98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BEC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5B366A2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F30D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859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1A62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1E48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4BDE6FE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3244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5D8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8FF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50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2E3B1D85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3703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EFC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CD63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36B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41901D7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852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5A3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250C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60C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7472B6EA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879E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8B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4849C815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3EE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44C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584B34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18D9E53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0FFC80B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2FAA2B6F" w14:textId="77777777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2E51083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75B4ACA5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F503C84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42E501F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FC489A1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61E0D38E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0920E859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4E7E582D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600998E0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4526E422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6B3AC41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48822DE1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7FF3116D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000ACC9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39566C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438C7F0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0E661D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2AF07E8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6732EBA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2787C4C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1E95E9D4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78383F6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0FC7BBD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1451B5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13370A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41A5989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8DC7F7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E1326E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4A55B94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C7D033C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62F20B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AAF631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57981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1173DB00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5788D9A5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76B708A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66D4620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CC1CBE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31B87EE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DE9A5C3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0CE87C40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3812646F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34A3D9D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DF35BBF" w14:textId="77777777" w:rsidR="00C14DEF" w:rsidRDefault="00C14DEF" w:rsidP="00C14DEF">
      <w:pPr>
        <w:rPr>
          <w:rFonts w:ascii="Arial Narrow" w:hAnsi="Arial Narrow"/>
        </w:rPr>
      </w:pPr>
    </w:p>
    <w:p w14:paraId="0C138695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641EAD9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07F63AD2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0C3B5047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5A8359EE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23B63EE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C1DEAC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F28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5847E2B1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B75813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206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64E2EEF7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08C1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9C69B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4CE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2D732BA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66AA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631E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5AF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1287D49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65E385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A3AAC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CDAAFD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88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264FB96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95B2F3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00935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7FDE0C1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14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0465D5C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0714913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2EDA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6032F16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9C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26785064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70B0C81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48FA338A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1980CB9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012CFC03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35CCBAA9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0A21A863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8458560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2E1AA28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EDA9333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24DEA2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21D108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1082A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7472337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C2E19ED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FA578EE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A1D288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A812B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49E2CA40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1C75D5F0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6F9D261C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7ACBFCC6" w14:textId="77777777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7EAD3AD3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56B6BD71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14:paraId="3B8E7D9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747553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C5D3D5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A5C74AF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27F54367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07279A7E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5E7F9C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552411C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F98CD47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4407EB2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7ED5AA4F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5F382CC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49EDADB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E2F1F80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0D844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3C0E66E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A550D76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3BF2395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68D9CE9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1C9713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809D56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C4D8D24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62C7020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61D6517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76012EC1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66B961B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86A442E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FC65F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8429E22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EB948C2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4528FC1D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505CC2DF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11ACB2CA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953B7B1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BBABFA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656D53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C3E6245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04CA8E4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37F7F2AB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14:paraId="3E255AAB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A143613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346B5C95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15CB8644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3BEA92C7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310DBF59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F9756" w14:textId="77777777" w:rsidR="001354BD" w:rsidRDefault="001354BD">
      <w:r>
        <w:separator/>
      </w:r>
    </w:p>
  </w:endnote>
  <w:endnote w:type="continuationSeparator" w:id="0">
    <w:p w14:paraId="7632F88A" w14:textId="77777777" w:rsidR="001354BD" w:rsidRDefault="0013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37BC" w14:textId="77777777" w:rsidR="00D27C64" w:rsidRDefault="00773510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7C6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960C4D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222519"/>
      <w:docPartObj>
        <w:docPartGallery w:val="Page Numbers (Bottom of Page)"/>
        <w:docPartUnique/>
      </w:docPartObj>
    </w:sdtPr>
    <w:sdtEndPr/>
    <w:sdtContent>
      <w:p w14:paraId="278AEA11" w14:textId="77777777" w:rsidR="007602DA" w:rsidRDefault="00773510">
        <w:pPr>
          <w:pStyle w:val="Pidipagina"/>
          <w:jc w:val="right"/>
        </w:pPr>
        <w:r>
          <w:fldChar w:fldCharType="begin"/>
        </w:r>
        <w:r w:rsidR="007602DA">
          <w:instrText>PAGE   \* MERGEFORMAT</w:instrText>
        </w:r>
        <w:r>
          <w:fldChar w:fldCharType="separate"/>
        </w:r>
        <w:r w:rsidR="009B0E96">
          <w:rPr>
            <w:noProof/>
          </w:rPr>
          <w:t>6</w:t>
        </w:r>
        <w:r>
          <w:fldChar w:fldCharType="end"/>
        </w:r>
      </w:p>
    </w:sdtContent>
  </w:sdt>
  <w:p w14:paraId="17424780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7D1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528D8" w14:textId="77777777" w:rsidR="001354BD" w:rsidRDefault="001354BD">
      <w:r>
        <w:separator/>
      </w:r>
    </w:p>
  </w:footnote>
  <w:footnote w:type="continuationSeparator" w:id="0">
    <w:p w14:paraId="783A3CDC" w14:textId="77777777" w:rsidR="001354BD" w:rsidRDefault="001354BD">
      <w:r>
        <w:continuationSeparator/>
      </w:r>
    </w:p>
  </w:footnote>
  <w:footnote w:id="1">
    <w:p w14:paraId="143212DF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600AB4C6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5C5FFE0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67F5F616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14:paraId="61EE8F4B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7FC2044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3E6E9962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BBD1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98E63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A777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4BD"/>
    <w:rsid w:val="00135D7E"/>
    <w:rsid w:val="00135F26"/>
    <w:rsid w:val="001362B7"/>
    <w:rsid w:val="00142905"/>
    <w:rsid w:val="00146977"/>
    <w:rsid w:val="00146C23"/>
    <w:rsid w:val="00147408"/>
    <w:rsid w:val="0015054E"/>
    <w:rsid w:val="001508AF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36D88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510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B0E96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69E2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1D4A-8ADF-4927-8308-E6B78692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0</TotalTime>
  <Pages>9</Pages>
  <Words>811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Dirigente</cp:lastModifiedBy>
  <cp:revision>2</cp:revision>
  <cp:lastPrinted>2014-11-03T14:49:00Z</cp:lastPrinted>
  <dcterms:created xsi:type="dcterms:W3CDTF">2024-03-09T11:43:00Z</dcterms:created>
  <dcterms:modified xsi:type="dcterms:W3CDTF">2024-03-09T11:43:00Z</dcterms:modified>
</cp:coreProperties>
</file>